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6F" w:rsidRPr="0090276F" w:rsidRDefault="0090276F" w:rsidP="0090276F">
      <w:pPr>
        <w:ind w:left="-426" w:right="-143"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753C98" w:rsidRDefault="00753C98" w:rsidP="00017038">
      <w:pPr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3C98" w:rsidRDefault="00753C98" w:rsidP="00017038">
      <w:pPr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276F" w:rsidRPr="00254DD4" w:rsidRDefault="00753C98" w:rsidP="00017038">
      <w:pPr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0276F" w:rsidRPr="00254DD4">
        <w:rPr>
          <w:rFonts w:ascii="Times New Roman" w:hAnsi="Times New Roman" w:cs="Times New Roman"/>
          <w:sz w:val="28"/>
          <w:szCs w:val="28"/>
        </w:rPr>
        <w:t xml:space="preserve">предварительное обсуждение путем проведения опроса предлагаются следующие </w:t>
      </w:r>
      <w:bookmarkStart w:id="0" w:name="_GoBack"/>
      <w:r w:rsidR="0090276F" w:rsidRPr="004D2B93">
        <w:rPr>
          <w:rFonts w:ascii="Times New Roman" w:hAnsi="Times New Roman" w:cs="Times New Roman"/>
          <w:sz w:val="28"/>
          <w:szCs w:val="28"/>
        </w:rPr>
        <w:t>проекты инициативного бюджетирования</w:t>
      </w:r>
      <w:bookmarkEnd w:id="0"/>
      <w:r w:rsidR="0090276F" w:rsidRPr="00753C98">
        <w:rPr>
          <w:rFonts w:ascii="Times New Roman" w:hAnsi="Times New Roman" w:cs="Times New Roman"/>
          <w:b/>
          <w:sz w:val="28"/>
          <w:szCs w:val="28"/>
        </w:rPr>
        <w:t>:</w:t>
      </w:r>
    </w:p>
    <w:p w:rsidR="00254DD4" w:rsidRPr="00254DD4" w:rsidRDefault="00254DD4" w:rsidP="00254DD4">
      <w:pPr>
        <w:pStyle w:val="a9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D4">
        <w:rPr>
          <w:rFonts w:ascii="Times New Roman" w:hAnsi="Times New Roman" w:cs="Times New Roman"/>
          <w:b/>
          <w:sz w:val="28"/>
          <w:szCs w:val="28"/>
        </w:rPr>
        <w:t>Организация пространства музея МБУ «Электростальский городской Центр патриотического воспитания».</w:t>
      </w:r>
    </w:p>
    <w:p w:rsidR="00017038" w:rsidRDefault="00254DD4" w:rsidP="00254DD4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54DD4">
        <w:rPr>
          <w:rFonts w:ascii="Times New Roman" w:hAnsi="Times New Roman" w:cs="Times New Roman"/>
          <w:sz w:val="28"/>
          <w:szCs w:val="28"/>
        </w:rPr>
        <w:t>Место и сроки проведения опроса: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ежедневно </w:t>
      </w:r>
      <w:r w:rsidRPr="00254DD4">
        <w:rPr>
          <w:rFonts w:ascii="Times New Roman" w:hAnsi="Times New Roman" w:cs="Times New Roman"/>
          <w:color w:val="000000"/>
          <w:sz w:val="28"/>
          <w:szCs w:val="28"/>
        </w:rPr>
        <w:t xml:space="preserve">с 05 по 12 февраля 2024 года 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10:00 до 17:00 часов по адресу: </w:t>
      </w:r>
      <w:r w:rsidRPr="00254DD4">
        <w:rPr>
          <w:rFonts w:ascii="Times New Roman" w:hAnsi="Times New Roman" w:cs="Times New Roman"/>
          <w:sz w:val="28"/>
          <w:szCs w:val="28"/>
        </w:rPr>
        <w:t>проспект Лен</w:t>
      </w:r>
      <w:r w:rsidR="00753C98">
        <w:rPr>
          <w:rFonts w:ascii="Times New Roman" w:hAnsi="Times New Roman" w:cs="Times New Roman"/>
          <w:sz w:val="28"/>
          <w:szCs w:val="28"/>
        </w:rPr>
        <w:t>ина, дом 44/14 (вход со двора).</w:t>
      </w:r>
    </w:p>
    <w:p w:rsidR="00254DD4" w:rsidRPr="00254DD4" w:rsidRDefault="00254DD4" w:rsidP="00254DD4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4DD4" w:rsidRPr="00254DD4" w:rsidRDefault="008E3F19" w:rsidP="00254DD4">
      <w:pPr>
        <w:pStyle w:val="a9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Поставка комплекта звукового, светового оборудования и стационарной </w:t>
      </w:r>
      <w:r w:rsidR="00753C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сцены МБУ "Парки Электростали" для проведения </w:t>
      </w:r>
      <w:r w:rsidRPr="008E3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</w:t>
      </w:r>
      <w:r w:rsidR="00254DD4" w:rsidRPr="00254DD4">
        <w:rPr>
          <w:rFonts w:ascii="Times New Roman" w:hAnsi="Times New Roman" w:cs="Times New Roman"/>
          <w:b/>
          <w:sz w:val="28"/>
          <w:szCs w:val="28"/>
        </w:rPr>
        <w:t>.</w:t>
      </w:r>
    </w:p>
    <w:p w:rsidR="0090276F" w:rsidRPr="00254DD4" w:rsidRDefault="00254DD4" w:rsidP="00254DD4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4DD4">
        <w:rPr>
          <w:rFonts w:ascii="Times New Roman" w:hAnsi="Times New Roman" w:cs="Times New Roman"/>
          <w:sz w:val="28"/>
          <w:szCs w:val="28"/>
        </w:rPr>
        <w:t>Место и сроки проведения опроса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ежедневно </w:t>
      </w:r>
      <w:r w:rsidRPr="00254DD4">
        <w:rPr>
          <w:rFonts w:ascii="Times New Roman" w:hAnsi="Times New Roman" w:cs="Times New Roman"/>
          <w:color w:val="000000"/>
          <w:sz w:val="28"/>
          <w:szCs w:val="28"/>
        </w:rPr>
        <w:t xml:space="preserve">с 05 по 12 февраля 2024 года 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>с 10:00 до 18:00 часов</w:t>
      </w:r>
      <w:r w:rsidRPr="00254DD4">
        <w:rPr>
          <w:rFonts w:ascii="Times New Roman" w:hAnsi="Times New Roman" w:cs="Times New Roman"/>
          <w:color w:val="000000"/>
          <w:sz w:val="28"/>
          <w:szCs w:val="28"/>
        </w:rPr>
        <w:t xml:space="preserve"> в павильоне мастер-классов </w:t>
      </w:r>
      <w:r w:rsidR="00753C98">
        <w:rPr>
          <w:rFonts w:ascii="Times New Roman" w:hAnsi="Times New Roman" w:cs="Times New Roman"/>
          <w:color w:val="000000"/>
          <w:sz w:val="28"/>
          <w:szCs w:val="28"/>
        </w:rPr>
        <w:t>на территории парка «Авангард».</w:t>
      </w:r>
    </w:p>
    <w:p w:rsidR="00254DD4" w:rsidRPr="00254DD4" w:rsidRDefault="00254DD4" w:rsidP="00254DD4">
      <w:pPr>
        <w:pStyle w:val="a9"/>
        <w:numPr>
          <w:ilvl w:val="0"/>
          <w:numId w:val="1"/>
        </w:numPr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D4">
        <w:rPr>
          <w:rFonts w:ascii="Times New Roman" w:hAnsi="Times New Roman" w:cs="Times New Roman"/>
          <w:b/>
          <w:sz w:val="28"/>
          <w:szCs w:val="28"/>
        </w:rPr>
        <w:t>Приобретение компьютерного оборудования в МОУДО "ЦДОД", Московская область, г. Электросталь, ул. Красная, д.</w:t>
      </w:r>
      <w:r w:rsidR="0075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DD4">
        <w:rPr>
          <w:rFonts w:ascii="Times New Roman" w:hAnsi="Times New Roman" w:cs="Times New Roman"/>
          <w:b/>
          <w:sz w:val="28"/>
          <w:szCs w:val="28"/>
        </w:rPr>
        <w:t>30</w:t>
      </w:r>
      <w:r w:rsidR="00753C98">
        <w:rPr>
          <w:rFonts w:ascii="Times New Roman" w:hAnsi="Times New Roman" w:cs="Times New Roman"/>
          <w:b/>
          <w:sz w:val="28"/>
          <w:szCs w:val="28"/>
        </w:rPr>
        <w:t>.</w:t>
      </w:r>
    </w:p>
    <w:p w:rsidR="0090276F" w:rsidRPr="00254DD4" w:rsidRDefault="00254DD4" w:rsidP="00254DD4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DD4">
        <w:rPr>
          <w:rFonts w:ascii="Times New Roman" w:hAnsi="Times New Roman" w:cs="Times New Roman"/>
          <w:sz w:val="28"/>
          <w:szCs w:val="28"/>
        </w:rPr>
        <w:t xml:space="preserve">Место и время проведения опроса по проекту: 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</w:t>
      </w:r>
      <w:r w:rsidRPr="00254DD4">
        <w:rPr>
          <w:rFonts w:ascii="Times New Roman" w:hAnsi="Times New Roman" w:cs="Times New Roman"/>
          <w:color w:val="000000"/>
          <w:sz w:val="28"/>
          <w:szCs w:val="28"/>
        </w:rPr>
        <w:t>с 05 по 12февраля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87B" w:rsidRPr="00E5587B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E5587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5587B" w:rsidRPr="00E55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>с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19.00 часов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4DD4">
        <w:rPr>
          <w:rFonts w:ascii="Times New Roman" w:hAnsi="Times New Roman" w:cs="Times New Roman"/>
          <w:color w:val="000000"/>
          <w:sz w:val="28"/>
          <w:szCs w:val="28"/>
        </w:rPr>
        <w:t>по адресу: ул. Красная, д.</w:t>
      </w:r>
      <w:r w:rsidR="00292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4DD4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254DD4" w:rsidRPr="00254DD4" w:rsidRDefault="00254DD4" w:rsidP="00254DD4">
      <w:pPr>
        <w:pStyle w:val="a9"/>
        <w:numPr>
          <w:ilvl w:val="0"/>
          <w:numId w:val="1"/>
        </w:numPr>
        <w:tabs>
          <w:tab w:val="left" w:pos="-426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D4">
        <w:rPr>
          <w:rFonts w:ascii="Times New Roman" w:hAnsi="Times New Roman" w:cs="Times New Roman"/>
          <w:b/>
          <w:sz w:val="28"/>
          <w:szCs w:val="28"/>
        </w:rPr>
        <w:t>Приобретение моноблоков для создания образовательного пространства в МАОУДО Центр "Диалог", Московская область, г. Электросталь, ул. Пушкина, д.</w:t>
      </w:r>
      <w:r w:rsidR="0075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4DD4">
        <w:rPr>
          <w:rFonts w:ascii="Times New Roman" w:hAnsi="Times New Roman" w:cs="Times New Roman"/>
          <w:b/>
          <w:sz w:val="28"/>
          <w:szCs w:val="28"/>
        </w:rPr>
        <w:t>20А</w:t>
      </w:r>
      <w:r w:rsidR="00753C98">
        <w:rPr>
          <w:rFonts w:ascii="Times New Roman" w:hAnsi="Times New Roman" w:cs="Times New Roman"/>
          <w:b/>
          <w:sz w:val="28"/>
          <w:szCs w:val="28"/>
        </w:rPr>
        <w:t>.</w:t>
      </w:r>
    </w:p>
    <w:p w:rsidR="00254DD4" w:rsidRPr="00E5587B" w:rsidRDefault="00254DD4" w:rsidP="00E5587B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54DD4">
        <w:rPr>
          <w:rFonts w:ascii="Times New Roman" w:hAnsi="Times New Roman" w:cs="Times New Roman"/>
          <w:sz w:val="28"/>
          <w:szCs w:val="28"/>
        </w:rPr>
        <w:t xml:space="preserve">Место и время проведения опроса по проекту: 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</w:t>
      </w:r>
      <w:r w:rsidRPr="00254DD4">
        <w:rPr>
          <w:rFonts w:ascii="Times New Roman" w:hAnsi="Times New Roman" w:cs="Times New Roman"/>
          <w:color w:val="000000"/>
          <w:sz w:val="28"/>
          <w:szCs w:val="28"/>
        </w:rPr>
        <w:t xml:space="preserve">с 05 по 12 </w:t>
      </w:r>
      <w:proofErr w:type="gramStart"/>
      <w:r w:rsidRPr="00254DD4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="00E5587B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proofErr w:type="gramEnd"/>
      <w:r w:rsidR="00E5587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>с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</w:t>
      </w:r>
      <w:r w:rsidRPr="00254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19.00 часов </w:t>
      </w:r>
      <w:r w:rsidRPr="00254DD4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254DD4">
        <w:rPr>
          <w:rFonts w:ascii="Times New Roman" w:hAnsi="Times New Roman" w:cs="Times New Roman"/>
          <w:sz w:val="28"/>
          <w:szCs w:val="28"/>
        </w:rPr>
        <w:t>ул. Пушкина, д.</w:t>
      </w:r>
      <w:r w:rsidR="002922D0">
        <w:rPr>
          <w:rFonts w:ascii="Times New Roman" w:hAnsi="Times New Roman" w:cs="Times New Roman"/>
          <w:sz w:val="28"/>
          <w:szCs w:val="28"/>
        </w:rPr>
        <w:t xml:space="preserve"> </w:t>
      </w:r>
      <w:r w:rsidRPr="00254DD4">
        <w:rPr>
          <w:rFonts w:ascii="Times New Roman" w:hAnsi="Times New Roman" w:cs="Times New Roman"/>
          <w:sz w:val="28"/>
          <w:szCs w:val="28"/>
        </w:rPr>
        <w:t>20А</w:t>
      </w:r>
      <w:r w:rsidR="00E5587B" w:rsidRPr="00E5587B">
        <w:rPr>
          <w:rFonts w:ascii="Times New Roman" w:hAnsi="Times New Roman" w:cs="Times New Roman"/>
          <w:sz w:val="28"/>
          <w:szCs w:val="28"/>
        </w:rPr>
        <w:t>.</w:t>
      </w:r>
    </w:p>
    <w:p w:rsidR="00E57974" w:rsidRPr="00254DD4" w:rsidRDefault="0090276F" w:rsidP="00017038">
      <w:pPr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54DD4">
        <w:rPr>
          <w:rFonts w:ascii="Times New Roman" w:hAnsi="Times New Roman" w:cs="Times New Roman"/>
          <w:sz w:val="28"/>
          <w:szCs w:val="28"/>
        </w:rPr>
        <w:t>По итогам проведения опроса граждан приглашаем принять участие в голосовании за проекты инициативного бюджетирования на портале «</w:t>
      </w:r>
      <w:proofErr w:type="spellStart"/>
      <w:r w:rsidRPr="00254DD4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54DD4">
        <w:rPr>
          <w:rFonts w:ascii="Times New Roman" w:hAnsi="Times New Roman" w:cs="Times New Roman"/>
          <w:sz w:val="28"/>
          <w:szCs w:val="28"/>
        </w:rPr>
        <w:t xml:space="preserve">» в сети Интернет по адресу: </w:t>
      </w:r>
      <w:hyperlink r:id="rId7" w:history="1">
        <w:r w:rsidR="00254DD4" w:rsidRPr="00254DD4">
          <w:rPr>
            <w:rStyle w:val="aa"/>
            <w:sz w:val="28"/>
            <w:szCs w:val="28"/>
          </w:rPr>
          <w:t>https://vote.</w:t>
        </w:r>
        <w:proofErr w:type="spellStart"/>
        <w:r w:rsidR="00254DD4" w:rsidRPr="00254DD4">
          <w:rPr>
            <w:rStyle w:val="aa"/>
            <w:sz w:val="28"/>
            <w:szCs w:val="28"/>
            <w:lang w:val="en-US"/>
          </w:rPr>
          <w:t>vmeste</w:t>
        </w:r>
        <w:proofErr w:type="spellEnd"/>
        <w:r w:rsidR="00254DD4" w:rsidRPr="00254DD4">
          <w:rPr>
            <w:rStyle w:val="aa"/>
            <w:sz w:val="28"/>
            <w:szCs w:val="28"/>
          </w:rPr>
          <w:t>.</w:t>
        </w:r>
        <w:proofErr w:type="spellStart"/>
        <w:r w:rsidR="00254DD4" w:rsidRPr="00254DD4">
          <w:rPr>
            <w:rStyle w:val="aa"/>
            <w:sz w:val="28"/>
            <w:szCs w:val="28"/>
            <w:lang w:val="en-US"/>
          </w:rPr>
          <w:t>mosreg</w:t>
        </w:r>
        <w:proofErr w:type="spellEnd"/>
        <w:r w:rsidR="00254DD4" w:rsidRPr="00254DD4">
          <w:rPr>
            <w:rStyle w:val="aa"/>
            <w:sz w:val="28"/>
            <w:szCs w:val="28"/>
          </w:rPr>
          <w:t>.</w:t>
        </w:r>
        <w:proofErr w:type="spellStart"/>
        <w:r w:rsidR="00254DD4" w:rsidRPr="00254DD4">
          <w:rPr>
            <w:rStyle w:val="aa"/>
            <w:sz w:val="28"/>
            <w:szCs w:val="28"/>
            <w:lang w:val="en-US"/>
          </w:rPr>
          <w:t>ru</w:t>
        </w:r>
        <w:proofErr w:type="spellEnd"/>
        <w:r w:rsidR="00254DD4" w:rsidRPr="00254DD4">
          <w:rPr>
            <w:rStyle w:val="aa"/>
            <w:sz w:val="28"/>
            <w:szCs w:val="28"/>
          </w:rPr>
          <w:t>/</w:t>
        </w:r>
        <w:proofErr w:type="spellStart"/>
        <w:r w:rsidR="00254DD4" w:rsidRPr="00254DD4">
          <w:rPr>
            <w:rStyle w:val="aa"/>
            <w:sz w:val="28"/>
            <w:szCs w:val="28"/>
          </w:rPr>
          <w:t>narodniy_budjet</w:t>
        </w:r>
        <w:proofErr w:type="spellEnd"/>
      </w:hyperlink>
      <w:r w:rsidR="00753C98" w:rsidRPr="00753C98">
        <w:rPr>
          <w:rFonts w:ascii="Times New Roman" w:hAnsi="Times New Roman" w:cs="Times New Roman"/>
          <w:sz w:val="28"/>
          <w:szCs w:val="28"/>
        </w:rPr>
        <w:t xml:space="preserve"> </w:t>
      </w:r>
      <w:r w:rsidR="002922D0">
        <w:rPr>
          <w:rFonts w:ascii="Times New Roman" w:hAnsi="Times New Roman" w:cs="Times New Roman"/>
          <w:sz w:val="28"/>
          <w:szCs w:val="28"/>
        </w:rPr>
        <w:t>–</w:t>
      </w:r>
      <w:r w:rsidR="00753C98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E5587B">
        <w:rPr>
          <w:rFonts w:ascii="Times New Roman" w:hAnsi="Times New Roman" w:cs="Times New Roman"/>
          <w:sz w:val="28"/>
          <w:szCs w:val="28"/>
        </w:rPr>
        <w:t>с 2</w:t>
      </w:r>
      <w:r w:rsidR="00E5587B" w:rsidRPr="00E5587B">
        <w:rPr>
          <w:rFonts w:ascii="Times New Roman" w:hAnsi="Times New Roman" w:cs="Times New Roman"/>
          <w:sz w:val="28"/>
          <w:szCs w:val="28"/>
        </w:rPr>
        <w:t>9</w:t>
      </w:r>
      <w:r w:rsidR="00E5587B">
        <w:rPr>
          <w:rFonts w:ascii="Times New Roman" w:hAnsi="Times New Roman" w:cs="Times New Roman"/>
          <w:sz w:val="28"/>
          <w:szCs w:val="28"/>
        </w:rPr>
        <w:t>.0</w:t>
      </w:r>
      <w:r w:rsidR="00E5587B" w:rsidRPr="00E5587B">
        <w:rPr>
          <w:rFonts w:ascii="Times New Roman" w:hAnsi="Times New Roman" w:cs="Times New Roman"/>
          <w:sz w:val="28"/>
          <w:szCs w:val="28"/>
        </w:rPr>
        <w:t>2</w:t>
      </w:r>
      <w:r w:rsidR="00E5587B">
        <w:rPr>
          <w:rFonts w:ascii="Times New Roman" w:hAnsi="Times New Roman" w:cs="Times New Roman"/>
          <w:sz w:val="28"/>
          <w:szCs w:val="28"/>
        </w:rPr>
        <w:t>.202</w:t>
      </w:r>
      <w:r w:rsidR="00E5587B" w:rsidRPr="00E5587B">
        <w:rPr>
          <w:rFonts w:ascii="Times New Roman" w:hAnsi="Times New Roman" w:cs="Times New Roman"/>
          <w:sz w:val="28"/>
          <w:szCs w:val="28"/>
        </w:rPr>
        <w:t>4</w:t>
      </w:r>
      <w:r w:rsidR="00E5587B">
        <w:rPr>
          <w:rFonts w:ascii="Times New Roman" w:hAnsi="Times New Roman" w:cs="Times New Roman"/>
          <w:sz w:val="28"/>
          <w:szCs w:val="28"/>
        </w:rPr>
        <w:t xml:space="preserve"> по </w:t>
      </w:r>
      <w:r w:rsidR="00E5587B" w:rsidRPr="00E5587B">
        <w:rPr>
          <w:rFonts w:ascii="Times New Roman" w:hAnsi="Times New Roman" w:cs="Times New Roman"/>
          <w:sz w:val="28"/>
          <w:szCs w:val="28"/>
        </w:rPr>
        <w:t>10</w:t>
      </w:r>
      <w:r w:rsidR="00E5587B">
        <w:rPr>
          <w:rFonts w:ascii="Times New Roman" w:hAnsi="Times New Roman" w:cs="Times New Roman"/>
          <w:sz w:val="28"/>
          <w:szCs w:val="28"/>
        </w:rPr>
        <w:t>.0</w:t>
      </w:r>
      <w:r w:rsidR="00E5587B" w:rsidRPr="00E5587B">
        <w:rPr>
          <w:rFonts w:ascii="Times New Roman" w:hAnsi="Times New Roman" w:cs="Times New Roman"/>
          <w:sz w:val="28"/>
          <w:szCs w:val="28"/>
        </w:rPr>
        <w:t>3</w:t>
      </w:r>
      <w:r w:rsidR="00E5587B">
        <w:rPr>
          <w:rFonts w:ascii="Times New Roman" w:hAnsi="Times New Roman" w:cs="Times New Roman"/>
          <w:sz w:val="28"/>
          <w:szCs w:val="28"/>
        </w:rPr>
        <w:t>.202</w:t>
      </w:r>
      <w:r w:rsidR="00E5587B" w:rsidRPr="00E5587B">
        <w:rPr>
          <w:rFonts w:ascii="Times New Roman" w:hAnsi="Times New Roman" w:cs="Times New Roman"/>
          <w:sz w:val="28"/>
          <w:szCs w:val="28"/>
        </w:rPr>
        <w:t>4</w:t>
      </w:r>
      <w:r w:rsidRPr="00254DD4">
        <w:rPr>
          <w:rFonts w:ascii="Times New Roman" w:hAnsi="Times New Roman" w:cs="Times New Roman"/>
          <w:sz w:val="28"/>
          <w:szCs w:val="28"/>
        </w:rPr>
        <w:t>.</w:t>
      </w:r>
    </w:p>
    <w:sectPr w:rsidR="00E57974" w:rsidRPr="00254DD4" w:rsidSect="0090276F">
      <w:headerReference w:type="default" r:id="rId8"/>
      <w:footerReference w:type="default" r:id="rId9"/>
      <w:pgSz w:w="11906" w:h="16838"/>
      <w:pgMar w:top="1948" w:right="850" w:bottom="851" w:left="1418" w:header="708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D4" w:rsidRDefault="00254DD4" w:rsidP="009909F6">
      <w:pPr>
        <w:spacing w:after="0" w:line="240" w:lineRule="auto"/>
      </w:pPr>
      <w:r>
        <w:separator/>
      </w:r>
    </w:p>
  </w:endnote>
  <w:endnote w:type="continuationSeparator" w:id="0">
    <w:p w:rsidR="00254DD4" w:rsidRDefault="00254DD4" w:rsidP="0099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D4" w:rsidRDefault="00254DD4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141507</wp:posOffset>
          </wp:positionV>
          <wp:extent cx="6119495" cy="1055370"/>
          <wp:effectExtent l="0" t="0" r="0" b="0"/>
          <wp:wrapNone/>
          <wp:docPr id="6" name="Рисунок 6" descr="E:\клиенты\Н\2020-02-27 Народный бюджет\Гайдлайн\Шаблон бланка\графика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клиенты\Н\2020-02-27 Народный бюджет\Гайдлайн\Шаблон бланка\графика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D4" w:rsidRDefault="00254DD4" w:rsidP="009909F6">
      <w:pPr>
        <w:spacing w:after="0" w:line="240" w:lineRule="auto"/>
      </w:pPr>
      <w:r>
        <w:separator/>
      </w:r>
    </w:p>
  </w:footnote>
  <w:footnote w:type="continuationSeparator" w:id="0">
    <w:p w:rsidR="00254DD4" w:rsidRDefault="00254DD4" w:rsidP="0099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D4" w:rsidRDefault="004D2B93" w:rsidP="009909F6">
    <w:pPr>
      <w:pStyle w:val="a3"/>
      <w:tabs>
        <w:tab w:val="left" w:pos="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118.5pt;margin-top:-15.45pt;width:388.8pt;height:158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" filled="f" stroked="f">
          <v:textbox style="mso-next-textbox:#Надпись 2">
            <w:txbxContent>
              <w:p w:rsidR="00E5587B" w:rsidRDefault="00E5587B" w:rsidP="0090276F">
                <w:pPr>
                  <w:ind w:left="142" w:right="121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</w:pPr>
              </w:p>
              <w:p w:rsidR="00254DD4" w:rsidRPr="000E46F4" w:rsidRDefault="00254DD4" w:rsidP="0090276F">
                <w:pPr>
                  <w:ind w:left="142" w:right="121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0E46F4">
                  <w:rPr>
                    <w:rFonts w:ascii="Times New Roman" w:hAnsi="Times New Roman" w:cs="Times New Roman"/>
                    <w:sz w:val="28"/>
                    <w:szCs w:val="28"/>
                  </w:rPr>
                  <w:t>УВАЖАЕМЫЕ ЖИТЕЛИ!</w:t>
                </w:r>
              </w:p>
              <w:p w:rsidR="00254DD4" w:rsidRPr="000E46F4" w:rsidRDefault="00254DD4" w:rsidP="0090276F">
                <w:pPr>
                  <w:ind w:left="142" w:right="121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0E46F4">
                  <w:rPr>
                    <w:rFonts w:ascii="Times New Roman" w:hAnsi="Times New Roman" w:cs="Times New Roman"/>
                    <w:sz w:val="28"/>
                    <w:szCs w:val="28"/>
                  </w:rPr>
                  <w:tab/>
                  <w:t xml:space="preserve">Приглашаем вас принять участие в предварительном обсуждении </w:t>
                </w:r>
                <w:r w:rsidRPr="000E46F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проектов инициативного бюджетирования</w:t>
                </w:r>
                <w:r w:rsidRPr="000E46F4">
                  <w:rPr>
                    <w:rFonts w:ascii="Times New Roman" w:hAnsi="Times New Roman" w:cs="Times New Roman"/>
                    <w:sz w:val="28"/>
                    <w:szCs w:val="28"/>
                  </w:rPr>
                  <w:t>, планируемых к реализации в городском округе Электр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осталь Московской области в 2024</w:t>
                </w:r>
                <w:r w:rsidRPr="000E46F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году, путем проведения опроса граждан!</w:t>
                </w:r>
              </w:p>
              <w:p w:rsidR="00254DD4" w:rsidRPr="000E46F4" w:rsidRDefault="00254DD4" w:rsidP="0090276F">
                <w:pPr>
                  <w:ind w:left="142" w:right="121"/>
                  <w:rPr>
                    <w:sz w:val="26"/>
                    <w:szCs w:val="26"/>
                  </w:rPr>
                </w:pPr>
              </w:p>
            </w:txbxContent>
          </v:textbox>
        </v:shape>
      </w:pict>
    </w:r>
    <w:r w:rsidR="00254DD4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-70485</wp:posOffset>
          </wp:positionV>
          <wp:extent cx="1799590" cy="977900"/>
          <wp:effectExtent l="0" t="0" r="0" b="0"/>
          <wp:wrapNone/>
          <wp:docPr id="2" name="Рисунок 2" descr="E:\клиенты\Н\2020-02-27 Народный бюджет\Гайдлайн\Шаблон бланка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клиенты\Н\2020-02-27 Народный бюджет\Гайдлайн\Шаблон бланка\логотип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</w:r>
    <w:r>
      <w:rPr>
        <w:noProof/>
        <w:lang w:eastAsia="ru-RU"/>
      </w:rPr>
      <w:pict>
        <v:rect id="Прямоугольник 3" o:spid="_x0000_s4098" style="width:475.65pt;height:88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d="f" strokeweight="2pt"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177C3"/>
    <w:multiLevelType w:val="hybridMultilevel"/>
    <w:tmpl w:val="289685C8"/>
    <w:lvl w:ilvl="0" w:tplc="2E18CE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26E"/>
    <w:rsid w:val="00017038"/>
    <w:rsid w:val="000E46F4"/>
    <w:rsid w:val="001B6E77"/>
    <w:rsid w:val="002362BF"/>
    <w:rsid w:val="00254DD4"/>
    <w:rsid w:val="002922D0"/>
    <w:rsid w:val="004C1805"/>
    <w:rsid w:val="004D2B93"/>
    <w:rsid w:val="00743AC1"/>
    <w:rsid w:val="00753C98"/>
    <w:rsid w:val="008A326E"/>
    <w:rsid w:val="008E3F19"/>
    <w:rsid w:val="0090276F"/>
    <w:rsid w:val="009640EC"/>
    <w:rsid w:val="009909F6"/>
    <w:rsid w:val="00CB7236"/>
    <w:rsid w:val="00DE7E7F"/>
    <w:rsid w:val="00E5587B"/>
    <w:rsid w:val="00E57974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7203A264-35EA-4F28-A3D0-7D57050F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9F6"/>
  </w:style>
  <w:style w:type="paragraph" w:styleId="a5">
    <w:name w:val="footer"/>
    <w:basedOn w:val="a"/>
    <w:link w:val="a6"/>
    <w:uiPriority w:val="99"/>
    <w:unhideWhenUsed/>
    <w:rsid w:val="0099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9F6"/>
  </w:style>
  <w:style w:type="paragraph" w:styleId="a7">
    <w:name w:val="Balloon Text"/>
    <w:basedOn w:val="a"/>
    <w:link w:val="a8"/>
    <w:uiPriority w:val="99"/>
    <w:semiHidden/>
    <w:unhideWhenUsed/>
    <w:rsid w:val="0099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9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276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02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te.vmeste.mosreg.ru/narodniy_budj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&#1044;&#1091;&#1073;&#1088;&#1086;&#1074;&#1080;&#1085;&#1072;&#1050;&#1057;\Downloads\&#1055;&#1088;&#1086;&#1077;&#1082;&#1090;_&#1053;&#1072;&#1088;&#1086;&#1083;&#1085;&#1099;&#1081;_&#1096;&#1072;&#1073;&#1083;&#1086;&#1085;_&#1073;&#1083;&#1072;&#1085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Проект_Наролный_шаблон_бланка</Template>
  <TotalTime>40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Татьяна Побежимова</cp:lastModifiedBy>
  <cp:revision>9</cp:revision>
  <cp:lastPrinted>2023-06-08T06:17:00Z</cp:lastPrinted>
  <dcterms:created xsi:type="dcterms:W3CDTF">2023-06-08T06:08:00Z</dcterms:created>
  <dcterms:modified xsi:type="dcterms:W3CDTF">2024-02-16T09:15:00Z</dcterms:modified>
</cp:coreProperties>
</file>